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FB58" w14:textId="00D5DDE1" w:rsidR="00DA6EB2" w:rsidRPr="00DA6EB2" w:rsidRDefault="00DA6EB2" w:rsidP="00DA6EB2">
      <w:pPr>
        <w:rPr>
          <w:rFonts w:cs="Times New Roman"/>
          <w:sz w:val="28"/>
          <w:szCs w:val="28"/>
        </w:rPr>
      </w:pPr>
      <w:r w:rsidRPr="00DA6EB2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A52EB7">
        <w:rPr>
          <w:b/>
          <w:sz w:val="28"/>
          <w:szCs w:val="28"/>
        </w:rPr>
        <w:t xml:space="preserve">LÄTTLÄST PATIENTINFORMATION OM REGISTRERING </w:t>
      </w:r>
      <w:r w:rsidRPr="00A52EB7">
        <w:rPr>
          <w:b/>
          <w:sz w:val="28"/>
          <w:szCs w:val="28"/>
        </w:rPr>
        <w:br/>
        <w:t>I NATIONELLA KVALITETSREGISTER</w:t>
      </w:r>
    </w:p>
    <w:p w14:paraId="4D466829" w14:textId="5A038221" w:rsidR="001F49F9" w:rsidRPr="00FA010B" w:rsidRDefault="00FA010B" w:rsidP="00DA6EB2">
      <w:pPr>
        <w:rPr>
          <w:rFonts w:cs="Times New Roman"/>
          <w:sz w:val="28"/>
          <w:szCs w:val="28"/>
        </w:rPr>
      </w:pPr>
      <w:r>
        <w:rPr>
          <w:rFonts w:cs="Times New Roman"/>
          <w:szCs w:val="24"/>
        </w:rPr>
        <w:br/>
      </w:r>
      <w:r w:rsidR="001F49F9" w:rsidRPr="00FA010B">
        <w:rPr>
          <w:rFonts w:cs="Times New Roman"/>
          <w:sz w:val="28"/>
          <w:szCs w:val="28"/>
        </w:rPr>
        <w:t xml:space="preserve">Lättläst information om registrering i </w:t>
      </w:r>
      <w:r w:rsidR="00716C0E">
        <w:rPr>
          <w:rFonts w:cs="Times New Roman"/>
          <w:sz w:val="28"/>
          <w:szCs w:val="28"/>
        </w:rPr>
        <w:t>Svenska neuroregister</w:t>
      </w:r>
      <w:r w:rsidR="00BF69B0" w:rsidRPr="00AE7818">
        <w:rPr>
          <w:rFonts w:cs="Times New Roman"/>
          <w:sz w:val="28"/>
          <w:szCs w:val="28"/>
        </w:rPr>
        <w:t>/</w:t>
      </w:r>
      <w:permStart w:id="1485717820" w:edGrp="everyone"/>
      <w:r w:rsidR="00AE7818" w:rsidRPr="00AE7818">
        <w:rPr>
          <w:rFonts w:cs="Times New Roman"/>
          <w:color w:val="808080" w:themeColor="background1" w:themeShade="80"/>
          <w:sz w:val="28"/>
          <w:szCs w:val="28"/>
        </w:rPr>
        <w:t>delregister</w:t>
      </w:r>
      <w:permEnd w:id="1485717820"/>
      <w:r w:rsidR="00716C0E">
        <w:rPr>
          <w:rFonts w:cs="Times New Roman"/>
          <w:sz w:val="28"/>
          <w:szCs w:val="28"/>
        </w:rPr>
        <w:t>.</w:t>
      </w:r>
    </w:p>
    <w:p w14:paraId="2116DD37" w14:textId="77777777" w:rsidR="001F49F9" w:rsidRPr="00A52EB7" w:rsidRDefault="001F49F9" w:rsidP="00FA010B">
      <w:pPr>
        <w:pStyle w:val="Rubrik4"/>
        <w:rPr>
          <w:sz w:val="24"/>
          <w:szCs w:val="24"/>
        </w:rPr>
      </w:pPr>
      <w:r w:rsidRPr="00A52EB7">
        <w:rPr>
          <w:sz w:val="24"/>
          <w:szCs w:val="24"/>
        </w:rPr>
        <w:t>Vi samlar fakta om många patienter</w:t>
      </w:r>
      <w:r w:rsidR="00A52EB7">
        <w:rPr>
          <w:sz w:val="24"/>
          <w:szCs w:val="24"/>
        </w:rPr>
        <w:t>,</w:t>
      </w:r>
      <w:r w:rsidRPr="00A52EB7">
        <w:rPr>
          <w:sz w:val="24"/>
          <w:szCs w:val="24"/>
        </w:rPr>
        <w:br/>
        <w:t>Då kan vi göra vården bättre</w:t>
      </w:r>
      <w:r w:rsidR="00FA010B" w:rsidRPr="00A52EB7">
        <w:rPr>
          <w:sz w:val="24"/>
          <w:szCs w:val="24"/>
        </w:rPr>
        <w:br/>
      </w:r>
    </w:p>
    <w:p w14:paraId="0531452D" w14:textId="2FAA40B9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Vi som jobbar på den här vårdenheten</w:t>
      </w:r>
      <w:r w:rsidR="00FA010B" w:rsidRPr="00FA010B">
        <w:rPr>
          <w:rFonts w:cs="Times New Roman"/>
          <w:color w:val="808080" w:themeColor="background1" w:themeShade="80"/>
          <w:szCs w:val="24"/>
        </w:rPr>
        <w:t xml:space="preserve"> </w:t>
      </w:r>
      <w:permStart w:id="1632111632" w:edGrp="everyone"/>
      <w:r w:rsidR="00FA010B" w:rsidRPr="00FA010B">
        <w:rPr>
          <w:rFonts w:cs="Times New Roman"/>
          <w:color w:val="808080" w:themeColor="background1" w:themeShade="80"/>
          <w:szCs w:val="24"/>
        </w:rPr>
        <w:t>Namn</w:t>
      </w:r>
      <w:permEnd w:id="1632111632"/>
      <w:r w:rsidR="00FA010B" w:rsidRPr="00FA010B">
        <w:rPr>
          <w:rFonts w:cs="Times New Roman"/>
          <w:color w:val="808080" w:themeColor="background1" w:themeShade="80"/>
          <w:szCs w:val="24"/>
        </w:rPr>
        <w:t xml:space="preserve"> </w:t>
      </w:r>
      <w:r w:rsidRPr="000133A1">
        <w:rPr>
          <w:rFonts w:cs="Times New Roman"/>
          <w:szCs w:val="24"/>
        </w:rPr>
        <w:br/>
        <w:t>samlar in uppgifter om personer som har</w:t>
      </w:r>
      <w:r w:rsidR="00BF69B0">
        <w:rPr>
          <w:rFonts w:cs="Times New Roman"/>
          <w:szCs w:val="24"/>
        </w:rPr>
        <w:t xml:space="preserve"> </w:t>
      </w:r>
      <w:permStart w:id="456528326" w:edGrp="everyone"/>
      <w:r w:rsidR="00AE7818" w:rsidRPr="00AE7818">
        <w:rPr>
          <w:rFonts w:cs="Times New Roman"/>
          <w:color w:val="808080" w:themeColor="background1" w:themeShade="80"/>
          <w:szCs w:val="24"/>
        </w:rPr>
        <w:t>delregisterdiagnos</w:t>
      </w:r>
      <w:permEnd w:id="456528326"/>
      <w:r w:rsidR="00BF69B0" w:rsidRPr="00AE7818">
        <w:rPr>
          <w:rFonts w:cs="Times New Roman"/>
          <w:szCs w:val="24"/>
        </w:rPr>
        <w:t>.</w:t>
      </w:r>
      <w:r w:rsidRPr="000133A1">
        <w:rPr>
          <w:rFonts w:cs="Times New Roman"/>
          <w:szCs w:val="24"/>
        </w:rPr>
        <w:br/>
        <w:t>Vi samlar</w:t>
      </w:r>
      <w:r>
        <w:rPr>
          <w:rFonts w:cs="Times New Roman"/>
          <w:szCs w:val="24"/>
        </w:rPr>
        <w:t xml:space="preserve"> uppgifterna i ett register som</w:t>
      </w:r>
      <w:r w:rsidRPr="000133A1">
        <w:rPr>
          <w:rFonts w:cs="Times New Roman"/>
          <w:szCs w:val="24"/>
        </w:rPr>
        <w:t xml:space="preserve"> heter</w:t>
      </w:r>
      <w:r w:rsidR="00716C0E">
        <w:rPr>
          <w:rFonts w:cs="Times New Roman"/>
          <w:szCs w:val="24"/>
        </w:rPr>
        <w:t xml:space="preserve"> Svenska neuroregister.</w:t>
      </w:r>
      <w:r w:rsidRPr="000133A1">
        <w:rPr>
          <w:rFonts w:cs="Times New Roman"/>
          <w:szCs w:val="24"/>
        </w:rPr>
        <w:br/>
        <w:t>Uppgifterna handlar om hur patienterna mår.</w:t>
      </w:r>
      <w:r w:rsidRPr="000133A1">
        <w:rPr>
          <w:rFonts w:cs="Times New Roman"/>
          <w:szCs w:val="24"/>
        </w:rPr>
        <w:br/>
        <w:t>Vi samlar också uppgifter om behandlingar.</w:t>
      </w:r>
      <w:r w:rsidRPr="000133A1">
        <w:rPr>
          <w:rFonts w:cs="Times New Roman"/>
          <w:szCs w:val="24"/>
        </w:rPr>
        <w:br/>
        <w:t>Vi vill veta har bra patienterna blev av behandlingarna.</w:t>
      </w:r>
    </w:p>
    <w:p w14:paraId="4E3779AE" w14:textId="4D459C89" w:rsidR="001F49F9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 xml:space="preserve">Många vårdenheter i Sverige samlar in uppgifter till </w:t>
      </w:r>
      <w:r w:rsidR="00716C0E">
        <w:rPr>
          <w:rFonts w:cs="Times New Roman"/>
          <w:szCs w:val="24"/>
        </w:rPr>
        <w:t>Svenska neuroregister</w:t>
      </w:r>
      <w:r w:rsidR="00716C0E">
        <w:rPr>
          <w:rFonts w:cs="Times New Roman"/>
          <w:color w:val="808080" w:themeColor="background1" w:themeShade="80"/>
          <w:szCs w:val="24"/>
        </w:rPr>
        <w:t>.</w:t>
      </w:r>
      <w:r w:rsidRPr="000133A1">
        <w:rPr>
          <w:rFonts w:cs="Times New Roman"/>
          <w:szCs w:val="24"/>
        </w:rPr>
        <w:br/>
        <w:t>Vi kan jäm</w:t>
      </w:r>
      <w:r>
        <w:rPr>
          <w:rFonts w:cs="Times New Roman"/>
          <w:szCs w:val="24"/>
        </w:rPr>
        <w:t>föra vården på olika enheter</w:t>
      </w:r>
      <w:r>
        <w:rPr>
          <w:rFonts w:cs="Times New Roman"/>
          <w:szCs w:val="24"/>
        </w:rPr>
        <w:br/>
        <w:t>och vi</w:t>
      </w:r>
      <w:r w:rsidRPr="000133A1">
        <w:rPr>
          <w:rFonts w:cs="Times New Roman"/>
          <w:szCs w:val="24"/>
        </w:rPr>
        <w:t xml:space="preserve"> kan jämföra olika behandlingar och se vilka som är bäst.</w:t>
      </w:r>
      <w:r w:rsidRPr="000133A1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Det gör vi för </w:t>
      </w:r>
      <w:r w:rsidRPr="000133A1">
        <w:rPr>
          <w:rFonts w:cs="Times New Roman"/>
          <w:szCs w:val="24"/>
        </w:rPr>
        <w:t>att alla patienter ska få de bästa behandlingarna.</w:t>
      </w:r>
    </w:p>
    <w:p w14:paraId="4143FA1A" w14:textId="77777777" w:rsidR="00FA010B" w:rsidRPr="000133A1" w:rsidRDefault="00FA010B" w:rsidP="00DA6EB2">
      <w:pPr>
        <w:rPr>
          <w:rFonts w:cs="Times New Roman"/>
          <w:szCs w:val="24"/>
        </w:rPr>
      </w:pPr>
    </w:p>
    <w:p w14:paraId="67DE94E1" w14:textId="77777777" w:rsidR="001F49F9" w:rsidRPr="000133A1" w:rsidRDefault="001F49F9" w:rsidP="00DA6EB2">
      <w:pPr>
        <w:rPr>
          <w:rFonts w:cs="Times New Roman"/>
          <w:szCs w:val="24"/>
        </w:rPr>
      </w:pPr>
      <w:r w:rsidRPr="00A52EB7">
        <w:rPr>
          <w:rFonts w:asciiTheme="majorHAnsi" w:hAnsiTheme="majorHAnsi"/>
          <w:b/>
          <w:iCs/>
          <w:color w:val="6794A7" w:themeColor="text1"/>
          <w:szCs w:val="24"/>
        </w:rPr>
        <w:t>Vi vill samla uppgifter om dig</w:t>
      </w:r>
      <w:r w:rsidRPr="000133A1">
        <w:rPr>
          <w:rFonts w:cs="Times New Roman"/>
          <w:szCs w:val="24"/>
        </w:rPr>
        <w:br/>
        <w:t>Det är bra om det finns fakta om många patienter i registret.</w:t>
      </w:r>
      <w:r w:rsidRPr="000133A1">
        <w:rPr>
          <w:rFonts w:cs="Times New Roman"/>
          <w:szCs w:val="24"/>
        </w:rPr>
        <w:br/>
        <w:t>Då kan vi vara mer säkra på att det vi kommer fram till är rätt.</w:t>
      </w:r>
    </w:p>
    <w:p w14:paraId="610268FB" w14:textId="77777777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 xml:space="preserve">Vi vill gärna samla uppgifter om din vård i registret. </w:t>
      </w:r>
      <w:r w:rsidRPr="000133A1">
        <w:rPr>
          <w:rFonts w:cs="Times New Roman"/>
          <w:szCs w:val="24"/>
        </w:rPr>
        <w:br/>
        <w:t>Det förändrar inte den vård du får.</w:t>
      </w:r>
      <w:r w:rsidRPr="000133A1">
        <w:rPr>
          <w:rFonts w:cs="Times New Roman"/>
          <w:szCs w:val="24"/>
        </w:rPr>
        <w:br/>
        <w:t>Men uppgifterna bidrar till att vården kan bli bättre i framtiden.</w:t>
      </w:r>
      <w:r w:rsidRPr="000133A1">
        <w:rPr>
          <w:rFonts w:cs="Times New Roman"/>
          <w:szCs w:val="24"/>
        </w:rPr>
        <w:br/>
        <w:t>Det har många patienter stor nytta av.</w:t>
      </w:r>
    </w:p>
    <w:p w14:paraId="34825EF1" w14:textId="77777777" w:rsidR="001F49F9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Det är frivilligt att vara med i registret.</w:t>
      </w:r>
      <w:r w:rsidRPr="000133A1">
        <w:rPr>
          <w:rFonts w:cs="Times New Roman"/>
          <w:szCs w:val="24"/>
        </w:rPr>
        <w:br/>
        <w:t>Om du inte vill vara med ska du säga till personalen.</w:t>
      </w:r>
    </w:p>
    <w:p w14:paraId="088123C3" w14:textId="77777777" w:rsidR="00FA010B" w:rsidRPr="000133A1" w:rsidRDefault="00FA010B" w:rsidP="00DA6EB2">
      <w:pPr>
        <w:rPr>
          <w:rFonts w:cs="Times New Roman"/>
          <w:szCs w:val="24"/>
        </w:rPr>
      </w:pPr>
    </w:p>
    <w:p w14:paraId="5D45AC01" w14:textId="77777777" w:rsidR="001F49F9" w:rsidRPr="00A52EB7" w:rsidRDefault="001F49F9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 w:rsidRPr="00A52EB7">
        <w:rPr>
          <w:rFonts w:asciiTheme="majorHAnsi" w:hAnsiTheme="majorHAnsi"/>
          <w:b/>
          <w:iCs/>
          <w:color w:val="6794A7" w:themeColor="text1"/>
          <w:szCs w:val="24"/>
        </w:rPr>
        <w:t>Vi måste följa lagarna</w:t>
      </w:r>
    </w:p>
    <w:p w14:paraId="54E49D18" w14:textId="77777777" w:rsidR="001F49F9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När vi samlar in uppgifter till registret måste vi följa lagarna.</w:t>
      </w:r>
      <w:r w:rsidRPr="000133A1">
        <w:rPr>
          <w:rFonts w:cs="Times New Roman"/>
          <w:szCs w:val="24"/>
        </w:rPr>
        <w:br/>
        <w:t>Lagarna heter dataskyddsförordningen och patientdatalagen.</w:t>
      </w:r>
      <w:r w:rsidRPr="000133A1">
        <w:rPr>
          <w:rFonts w:cs="Times New Roman"/>
          <w:szCs w:val="24"/>
        </w:rPr>
        <w:br/>
        <w:t>Vi får samla uppgifter till registret för att det är bra för sjukvården och samhället.</w:t>
      </w:r>
    </w:p>
    <w:p w14:paraId="616B8FC9" w14:textId="77777777" w:rsidR="00FA010B" w:rsidRDefault="00FA010B" w:rsidP="00DA6EB2">
      <w:pPr>
        <w:rPr>
          <w:rFonts w:cs="Times New Roman"/>
          <w:szCs w:val="24"/>
        </w:rPr>
      </w:pPr>
    </w:p>
    <w:p w14:paraId="76780BB3" w14:textId="77777777" w:rsidR="00FA010B" w:rsidRDefault="00FA010B" w:rsidP="00DA6EB2">
      <w:pPr>
        <w:rPr>
          <w:rFonts w:cs="Times New Roman"/>
          <w:szCs w:val="24"/>
        </w:rPr>
      </w:pPr>
    </w:p>
    <w:p w14:paraId="7665D1A1" w14:textId="77777777" w:rsidR="00FA010B" w:rsidRDefault="00FA010B" w:rsidP="00DA6EB2">
      <w:pPr>
        <w:rPr>
          <w:rFonts w:cs="Times New Roman"/>
          <w:szCs w:val="24"/>
        </w:rPr>
      </w:pPr>
    </w:p>
    <w:p w14:paraId="3B27F437" w14:textId="77777777" w:rsidR="001F49F9" w:rsidRPr="00A52EB7" w:rsidRDefault="00A52EB7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>
        <w:rPr>
          <w:rFonts w:asciiTheme="majorHAnsi" w:hAnsiTheme="majorHAnsi"/>
          <w:b/>
          <w:iCs/>
          <w:color w:val="6794A7" w:themeColor="text1"/>
          <w:szCs w:val="24"/>
        </w:rPr>
        <w:lastRenderedPageBreak/>
        <w:t>Det här</w:t>
      </w:r>
      <w:r w:rsidR="001F49F9" w:rsidRPr="00A52EB7">
        <w:rPr>
          <w:rFonts w:asciiTheme="majorHAnsi" w:hAnsiTheme="majorHAnsi"/>
          <w:b/>
          <w:iCs/>
          <w:color w:val="6794A7" w:themeColor="text1"/>
          <w:szCs w:val="24"/>
        </w:rPr>
        <w:t xml:space="preserve"> har vi uppgifterna till</w:t>
      </w:r>
    </w:p>
    <w:p w14:paraId="06D0BD06" w14:textId="77777777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Vi tar red</w:t>
      </w:r>
      <w:r>
        <w:rPr>
          <w:rFonts w:cs="Times New Roman"/>
          <w:szCs w:val="24"/>
        </w:rPr>
        <w:t>a på vad vi behöver göra bättre i vården.</w:t>
      </w:r>
    </w:p>
    <w:p w14:paraId="10F036E5" w14:textId="77777777" w:rsidR="001F49F9" w:rsidRPr="000133A1" w:rsidRDefault="001F49F9" w:rsidP="00DA6EB2">
      <w:pPr>
        <w:rPr>
          <w:rFonts w:cs="Times New Roman"/>
          <w:szCs w:val="24"/>
        </w:rPr>
      </w:pPr>
      <w:r>
        <w:rPr>
          <w:rFonts w:cs="Times New Roman"/>
          <w:szCs w:val="24"/>
        </w:rPr>
        <w:t>Vi samlar in s</w:t>
      </w:r>
      <w:r w:rsidRPr="000133A1">
        <w:rPr>
          <w:rFonts w:cs="Times New Roman"/>
          <w:szCs w:val="24"/>
        </w:rPr>
        <w:t>tatistik. Till exempel kan vi se hur många patienter</w:t>
      </w:r>
      <w:r w:rsidRPr="000133A1">
        <w:rPr>
          <w:rFonts w:cs="Times New Roman"/>
          <w:szCs w:val="24"/>
        </w:rPr>
        <w:br/>
        <w:t>som blev bättre av en behandling.</w:t>
      </w:r>
    </w:p>
    <w:p w14:paraId="6A76AD01" w14:textId="77777777" w:rsidR="001F49F9" w:rsidRPr="000133A1" w:rsidRDefault="001F49F9" w:rsidP="00DA6EB2">
      <w:pPr>
        <w:rPr>
          <w:rFonts w:cs="Times New Roman"/>
          <w:szCs w:val="24"/>
        </w:rPr>
      </w:pPr>
      <w:r>
        <w:rPr>
          <w:rFonts w:cs="Times New Roman"/>
          <w:szCs w:val="24"/>
        </w:rPr>
        <w:t>Vi forskar.</w:t>
      </w:r>
    </w:p>
    <w:p w14:paraId="65D7F9F2" w14:textId="77777777" w:rsidR="001F49F9" w:rsidRPr="00A52EB7" w:rsidRDefault="00A52EB7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>
        <w:rPr>
          <w:rFonts w:asciiTheme="majorHAnsi" w:hAnsiTheme="majorHAnsi"/>
          <w:b/>
          <w:iCs/>
          <w:color w:val="6794A7" w:themeColor="text1"/>
          <w:sz w:val="20"/>
        </w:rPr>
        <w:br/>
      </w:r>
      <w:r w:rsidR="001F49F9" w:rsidRPr="00A52EB7">
        <w:rPr>
          <w:rFonts w:asciiTheme="majorHAnsi" w:hAnsiTheme="majorHAnsi"/>
          <w:b/>
          <w:iCs/>
          <w:color w:val="6794A7" w:themeColor="text1"/>
          <w:szCs w:val="24"/>
        </w:rPr>
        <w:t>Uppgifterna om dig är hemliga</w:t>
      </w:r>
    </w:p>
    <w:p w14:paraId="299C990C" w14:textId="77777777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Det finns lagar som säger att uppgifterna i registret är hemliga.</w:t>
      </w:r>
      <w:r w:rsidRPr="000133A1">
        <w:rPr>
          <w:rFonts w:cs="Times New Roman"/>
          <w:szCs w:val="24"/>
        </w:rPr>
        <w:br/>
        <w:t xml:space="preserve">Bara personer som har tillstånd </w:t>
      </w:r>
      <w:r w:rsidR="00CA5B9C">
        <w:rPr>
          <w:rFonts w:cs="Times New Roman"/>
          <w:szCs w:val="24"/>
        </w:rPr>
        <w:t xml:space="preserve">och som arbetar med registret </w:t>
      </w:r>
      <w:r w:rsidRPr="000133A1">
        <w:rPr>
          <w:rFonts w:cs="Times New Roman"/>
          <w:szCs w:val="24"/>
        </w:rPr>
        <w:t>får se dem.</w:t>
      </w:r>
      <w:r w:rsidRPr="000133A1">
        <w:rPr>
          <w:rFonts w:cs="Times New Roman"/>
          <w:szCs w:val="24"/>
        </w:rPr>
        <w:br/>
      </w:r>
      <w:r w:rsidRPr="000133A1">
        <w:rPr>
          <w:rFonts w:cs="Times New Roman"/>
          <w:szCs w:val="24"/>
        </w:rPr>
        <w:br/>
        <w:t>När man gör statistik lägger man ihop uppgifter om många patienter.</w:t>
      </w:r>
      <w:r w:rsidRPr="000133A1">
        <w:rPr>
          <w:rFonts w:cs="Times New Roman"/>
          <w:szCs w:val="24"/>
        </w:rPr>
        <w:br/>
        <w:t>Det går inte att se vilka människor statistiken handlar om.</w:t>
      </w:r>
      <w:r w:rsidRPr="000133A1">
        <w:rPr>
          <w:rFonts w:cs="Times New Roman"/>
          <w:szCs w:val="24"/>
        </w:rPr>
        <w:br/>
        <w:t xml:space="preserve">När uppgifter i registret inte längre behövs </w:t>
      </w:r>
      <w:r>
        <w:rPr>
          <w:rFonts w:cs="Times New Roman"/>
          <w:szCs w:val="24"/>
        </w:rPr>
        <w:t>tar vi bort dem.</w:t>
      </w:r>
    </w:p>
    <w:p w14:paraId="77A83CEB" w14:textId="77777777" w:rsidR="001F49F9" w:rsidRPr="00A52EB7" w:rsidRDefault="00A52EB7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 w:rsidRPr="00A52EB7">
        <w:rPr>
          <w:rFonts w:asciiTheme="majorHAnsi" w:hAnsiTheme="majorHAnsi"/>
          <w:b/>
          <w:iCs/>
          <w:color w:val="6794A7" w:themeColor="text1"/>
          <w:szCs w:val="24"/>
        </w:rPr>
        <w:br/>
      </w:r>
      <w:r w:rsidR="001F49F9" w:rsidRPr="00A52EB7">
        <w:rPr>
          <w:rFonts w:asciiTheme="majorHAnsi" w:hAnsiTheme="majorHAnsi"/>
          <w:b/>
          <w:iCs/>
          <w:color w:val="6794A7" w:themeColor="text1"/>
          <w:szCs w:val="24"/>
        </w:rPr>
        <w:t>Vi förvarar uppgifterna säkert</w:t>
      </w:r>
    </w:p>
    <w:p w14:paraId="0C36023A" w14:textId="77777777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Vi skyddar uppgifterna</w:t>
      </w:r>
      <w:r w:rsidR="00CA5B9C">
        <w:rPr>
          <w:rFonts w:cs="Times New Roman"/>
          <w:szCs w:val="24"/>
        </w:rPr>
        <w:t xml:space="preserve"> om dig.</w:t>
      </w:r>
      <w:r w:rsidRPr="000133A1">
        <w:rPr>
          <w:rFonts w:cs="Times New Roman"/>
          <w:szCs w:val="24"/>
        </w:rPr>
        <w:br/>
        <w:t>Vi använder flera tekniska sätt att skydda uppgifterna.</w:t>
      </w:r>
      <w:r w:rsidR="00A52EB7">
        <w:rPr>
          <w:rFonts w:cs="Times New Roman"/>
          <w:szCs w:val="24"/>
        </w:rPr>
        <w:br/>
      </w:r>
    </w:p>
    <w:p w14:paraId="0F00327B" w14:textId="77777777" w:rsidR="001F49F9" w:rsidRPr="00A52EB7" w:rsidRDefault="001F49F9" w:rsidP="00DA6EB2">
      <w:pPr>
        <w:rPr>
          <w:rFonts w:asciiTheme="majorHAnsi" w:hAnsiTheme="majorHAnsi"/>
          <w:b/>
          <w:iCs/>
          <w:color w:val="6794A7" w:themeColor="text1"/>
          <w:szCs w:val="24"/>
        </w:rPr>
      </w:pPr>
      <w:r w:rsidRPr="00A52EB7">
        <w:rPr>
          <w:rFonts w:asciiTheme="majorHAnsi" w:hAnsiTheme="majorHAnsi"/>
          <w:b/>
          <w:iCs/>
          <w:color w:val="6794A7" w:themeColor="text1"/>
          <w:szCs w:val="24"/>
        </w:rPr>
        <w:t>Dina rättigheter</w:t>
      </w:r>
    </w:p>
    <w:p w14:paraId="159D5022" w14:textId="77777777" w:rsidR="001F49F9" w:rsidRPr="00A52EB7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cs="Times New Roman"/>
        </w:rPr>
      </w:pPr>
      <w:r w:rsidRPr="00A52EB7">
        <w:rPr>
          <w:rFonts w:cs="Times New Roman"/>
        </w:rPr>
        <w:t>Du har rätt att slippa att uppgifter om dig finns i registret.</w:t>
      </w:r>
    </w:p>
    <w:p w14:paraId="4F17EBB6" w14:textId="77777777" w:rsidR="001F49F9" w:rsidRPr="00A52EB7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cs="Times New Roman"/>
        </w:rPr>
      </w:pPr>
      <w:r w:rsidRPr="00A52EB7">
        <w:rPr>
          <w:rFonts w:cs="Times New Roman"/>
        </w:rPr>
        <w:t>Om du vill att vi tar bort någon uppgift om dig, så gör vi det.</w:t>
      </w:r>
    </w:p>
    <w:p w14:paraId="63BA8A45" w14:textId="77777777" w:rsidR="001F49F9" w:rsidRPr="00A52EB7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cs="Times New Roman"/>
        </w:rPr>
      </w:pPr>
      <w:r w:rsidRPr="00A52EB7">
        <w:rPr>
          <w:rFonts w:cs="Times New Roman"/>
        </w:rPr>
        <w:t>Du har rätt att få veta vad som står om dig i registret.</w:t>
      </w:r>
    </w:p>
    <w:p w14:paraId="06575B27" w14:textId="77777777" w:rsidR="001F49F9" w:rsidRPr="00A52EB7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cs="Times New Roman"/>
        </w:rPr>
      </w:pPr>
      <w:r w:rsidRPr="00A52EB7">
        <w:rPr>
          <w:rFonts w:cs="Times New Roman"/>
        </w:rPr>
        <w:t>Om något som står om dig är fel</w:t>
      </w:r>
      <w:r w:rsidR="00A52EB7">
        <w:rPr>
          <w:rFonts w:cs="Times New Roman"/>
        </w:rPr>
        <w:t>, så ändrar vi det.</w:t>
      </w:r>
    </w:p>
    <w:p w14:paraId="605091BA" w14:textId="77777777" w:rsidR="001F49F9" w:rsidRPr="00A52EB7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cs="Times New Roman"/>
        </w:rPr>
      </w:pPr>
      <w:r w:rsidRPr="00A52EB7">
        <w:rPr>
          <w:rFonts w:cs="Times New Roman"/>
        </w:rPr>
        <w:t>Du har rätt att få veta vilka sjuksköterskor och läkare</w:t>
      </w:r>
      <w:r w:rsidRPr="00A52EB7">
        <w:rPr>
          <w:rFonts w:cs="Times New Roman"/>
        </w:rPr>
        <w:br/>
        <w:t>som har kunnat läsa uppgifter om dig.</w:t>
      </w:r>
    </w:p>
    <w:p w14:paraId="0DF36D02" w14:textId="77777777" w:rsidR="001F49F9" w:rsidRPr="00A52EB7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cs="Times New Roman"/>
        </w:rPr>
      </w:pPr>
      <w:r w:rsidRPr="00A52EB7">
        <w:rPr>
          <w:rFonts w:cs="Times New Roman"/>
        </w:rPr>
        <w:t>Om de som har hand om uppgifterna bryter mot lagarna</w:t>
      </w:r>
      <w:r w:rsidRPr="00A52EB7">
        <w:rPr>
          <w:rFonts w:cs="Times New Roman"/>
        </w:rPr>
        <w:br/>
        <w:t>kan du klaga på det. Då ska felen rättas till.</w:t>
      </w:r>
      <w:r w:rsidR="00CA5B9C" w:rsidRPr="00A52EB7">
        <w:rPr>
          <w:rFonts w:cs="Times New Roman"/>
        </w:rPr>
        <w:t xml:space="preserve"> </w:t>
      </w:r>
      <w:r w:rsidR="00CA5B9C" w:rsidRPr="00A52EB7">
        <w:rPr>
          <w:rFonts w:cs="Times New Roman"/>
        </w:rPr>
        <w:br/>
        <w:t xml:space="preserve">Du vänder dig då till den som vårdar dig eller till Datainspektionen. </w:t>
      </w:r>
    </w:p>
    <w:p w14:paraId="4EA9906F" w14:textId="77777777" w:rsidR="001F49F9" w:rsidRPr="00A52EB7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cs="Times New Roman"/>
        </w:rPr>
      </w:pPr>
      <w:r w:rsidRPr="00A52EB7">
        <w:rPr>
          <w:rFonts w:cs="Times New Roman"/>
        </w:rPr>
        <w:t>I vissa fall kan du få skadestånd, alltså pengar som ersättning.</w:t>
      </w:r>
    </w:p>
    <w:p w14:paraId="5A16E0B1" w14:textId="77777777" w:rsidR="00CA5B9C" w:rsidRPr="00A52EB7" w:rsidRDefault="00CA5B9C" w:rsidP="00A52EB7">
      <w:pPr>
        <w:pStyle w:val="Liststycke"/>
        <w:numPr>
          <w:ilvl w:val="0"/>
          <w:numId w:val="35"/>
        </w:numPr>
        <w:spacing w:line="360" w:lineRule="auto"/>
        <w:rPr>
          <w:rFonts w:cs="Times New Roman"/>
        </w:rPr>
      </w:pPr>
      <w:r>
        <w:t>Den som ger dig vård ska se till att dina uppgifter används så lite som möjligt om du vill det (”begäran om begränsning”).</w:t>
      </w:r>
      <w:r>
        <w:br/>
      </w:r>
    </w:p>
    <w:p w14:paraId="72B0E121" w14:textId="0C314BF2" w:rsidR="00385521" w:rsidRDefault="001F49F9" w:rsidP="00DA6EB2">
      <w:pPr>
        <w:rPr>
          <w:rFonts w:cs="Times New Roman"/>
          <w:szCs w:val="24"/>
        </w:rPr>
      </w:pPr>
      <w:r w:rsidRPr="00A52EB7">
        <w:rPr>
          <w:rFonts w:asciiTheme="majorHAnsi" w:hAnsiTheme="majorHAnsi"/>
          <w:bCs/>
          <w:iCs/>
          <w:caps/>
          <w:color w:val="6794A7" w:themeColor="text1"/>
          <w:szCs w:val="24"/>
        </w:rPr>
        <w:lastRenderedPageBreak/>
        <w:t>Så får du veta mer</w:t>
      </w:r>
      <w:r w:rsidRPr="000133A1">
        <w:rPr>
          <w:rFonts w:cs="Times New Roman"/>
          <w:szCs w:val="24"/>
        </w:rPr>
        <w:br/>
        <w:t xml:space="preserve">Det står mer om </w:t>
      </w:r>
      <w:r w:rsidR="00DA6EB2">
        <w:rPr>
          <w:rFonts w:cs="Times New Roman"/>
          <w:szCs w:val="24"/>
        </w:rPr>
        <w:t>hur vi hanterar dina personuppgifter</w:t>
      </w:r>
      <w:r w:rsidRPr="000133A1">
        <w:rPr>
          <w:rFonts w:cs="Times New Roman"/>
          <w:szCs w:val="24"/>
        </w:rPr>
        <w:t xml:space="preserve"> på </w:t>
      </w:r>
      <w:r w:rsidR="00DA6EB2">
        <w:rPr>
          <w:rFonts w:cs="Times New Roman"/>
          <w:szCs w:val="24"/>
        </w:rPr>
        <w:br/>
      </w:r>
      <w:r w:rsidR="00BF69B0" w:rsidRPr="00BF69B0">
        <w:rPr>
          <w:rFonts w:cs="Times New Roman"/>
          <w:szCs w:val="24"/>
        </w:rPr>
        <w:t xml:space="preserve">Svenska neuroregisters </w:t>
      </w:r>
      <w:r w:rsidRPr="00BF69B0">
        <w:rPr>
          <w:rFonts w:cs="Times New Roman"/>
          <w:szCs w:val="24"/>
        </w:rPr>
        <w:t>hemsida</w:t>
      </w:r>
      <w:r w:rsidRPr="00BF69B0">
        <w:rPr>
          <w:rFonts w:cs="Times New Roman"/>
          <w:szCs w:val="24"/>
        </w:rPr>
        <w:br/>
      </w:r>
      <w:hyperlink r:id="rId7" w:history="1">
        <w:r w:rsidR="00385521" w:rsidRPr="00B91C5D">
          <w:rPr>
            <w:rStyle w:val="Hyperlnk"/>
            <w:rFonts w:cs="Times New Roman"/>
            <w:szCs w:val="24"/>
          </w:rPr>
          <w:t>https://neuroreg.se/dokument/dokument-for-patienter/</w:t>
        </w:r>
      </w:hyperlink>
    </w:p>
    <w:p w14:paraId="3AB6D57F" w14:textId="0904F6CF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Vill du prata med någon om</w:t>
      </w:r>
      <w:r w:rsidR="00BF69B0">
        <w:rPr>
          <w:rFonts w:cs="Times New Roman"/>
          <w:szCs w:val="24"/>
        </w:rPr>
        <w:t xml:space="preserve"> Svenska neuroregister/</w:t>
      </w:r>
      <w:r w:rsidR="00AE7818">
        <w:rPr>
          <w:rFonts w:cs="Times New Roman"/>
          <w:szCs w:val="24"/>
        </w:rPr>
        <w:t xml:space="preserve"> </w:t>
      </w:r>
      <w:permStart w:id="724791290" w:edGrp="everyone"/>
      <w:r w:rsidR="00AE7818" w:rsidRPr="00AE7818">
        <w:rPr>
          <w:rFonts w:cs="Times New Roman"/>
          <w:color w:val="808080" w:themeColor="background1" w:themeShade="80"/>
          <w:szCs w:val="24"/>
        </w:rPr>
        <w:t>delregister</w:t>
      </w:r>
      <w:permEnd w:id="724791290"/>
      <w:r w:rsidR="00BF69B0" w:rsidRPr="00AE7818">
        <w:rPr>
          <w:rFonts w:cs="Times New Roman"/>
          <w:szCs w:val="24"/>
        </w:rPr>
        <w:t>?</w:t>
      </w:r>
      <w:r w:rsidR="00BF69B0" w:rsidRPr="00AE7818">
        <w:rPr>
          <w:rFonts w:cs="Times New Roman"/>
          <w:color w:val="808080" w:themeColor="background1" w:themeShade="80"/>
          <w:szCs w:val="24"/>
        </w:rPr>
        <w:t xml:space="preserve"> </w:t>
      </w:r>
      <w:r w:rsidRPr="000133A1">
        <w:rPr>
          <w:rFonts w:cs="Times New Roman"/>
          <w:szCs w:val="24"/>
        </w:rPr>
        <w:br/>
        <w:t xml:space="preserve">Du kan skriva brev eller ringa eller </w:t>
      </w:r>
      <w:proofErr w:type="gramStart"/>
      <w:r w:rsidRPr="000133A1">
        <w:rPr>
          <w:rFonts w:cs="Times New Roman"/>
          <w:szCs w:val="24"/>
        </w:rPr>
        <w:t>maila</w:t>
      </w:r>
      <w:proofErr w:type="gramEnd"/>
      <w:r w:rsidRPr="000133A1">
        <w:rPr>
          <w:rFonts w:cs="Times New Roman"/>
          <w:szCs w:val="24"/>
        </w:rPr>
        <w:t>.</w:t>
      </w:r>
    </w:p>
    <w:p w14:paraId="411CF323" w14:textId="1775A69C" w:rsidR="00385521" w:rsidRDefault="001F49F9" w:rsidP="00385521">
      <w:pPr>
        <w:spacing w:after="0"/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Skicka brev till:</w:t>
      </w:r>
      <w:r w:rsidRPr="000133A1">
        <w:rPr>
          <w:rFonts w:cs="Times New Roman"/>
          <w:szCs w:val="24"/>
        </w:rPr>
        <w:br/>
      </w:r>
      <w:r w:rsidR="00385521" w:rsidRPr="00385521">
        <w:rPr>
          <w:rFonts w:cs="Times New Roman"/>
          <w:szCs w:val="24"/>
        </w:rPr>
        <w:t>Svenska neuroregister</w:t>
      </w:r>
      <w:r w:rsidRPr="00385521">
        <w:rPr>
          <w:rFonts w:cs="Times New Roman"/>
          <w:szCs w:val="24"/>
        </w:rPr>
        <w:t xml:space="preserve"> </w:t>
      </w:r>
      <w:r w:rsidRPr="00385521">
        <w:rPr>
          <w:rFonts w:cs="Times New Roman"/>
          <w:szCs w:val="24"/>
        </w:rPr>
        <w:br/>
      </w:r>
      <w:r w:rsidR="00385521" w:rsidRPr="00385521">
        <w:rPr>
          <w:rFonts w:cs="Times New Roman"/>
          <w:szCs w:val="24"/>
        </w:rPr>
        <w:t>Att: Eva-Carin Jacobsson</w:t>
      </w:r>
      <w:r w:rsidRPr="00385521">
        <w:rPr>
          <w:rFonts w:cs="Times New Roman"/>
          <w:szCs w:val="24"/>
        </w:rPr>
        <w:br/>
      </w:r>
      <w:r w:rsidR="00385521" w:rsidRPr="00385521">
        <w:rPr>
          <w:rFonts w:cs="Times New Roman"/>
          <w:szCs w:val="24"/>
        </w:rPr>
        <w:t>Mottagning Neuro Huddinge R52-54</w:t>
      </w:r>
      <w:r w:rsidRPr="000133A1">
        <w:rPr>
          <w:rFonts w:cs="Times New Roman"/>
          <w:szCs w:val="24"/>
        </w:rPr>
        <w:br/>
      </w:r>
      <w:r w:rsidR="00385521">
        <w:rPr>
          <w:rFonts w:cs="Times New Roman"/>
          <w:szCs w:val="24"/>
        </w:rPr>
        <w:t>Karolinska Universitetssjukhuset Huddinge</w:t>
      </w:r>
    </w:p>
    <w:p w14:paraId="17855A5C" w14:textId="33799D84" w:rsidR="00385521" w:rsidRDefault="00385521" w:rsidP="00385521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14186 Stockholm</w:t>
      </w:r>
    </w:p>
    <w:p w14:paraId="132931E5" w14:textId="10DE75AB" w:rsidR="001F49F9" w:rsidRPr="000133A1" w:rsidRDefault="001F49F9" w:rsidP="00DA6EB2">
      <w:pPr>
        <w:rPr>
          <w:rFonts w:cs="Times New Roman"/>
          <w:szCs w:val="24"/>
        </w:rPr>
      </w:pPr>
      <w:r w:rsidRPr="000133A1">
        <w:rPr>
          <w:rFonts w:cs="Times New Roman"/>
          <w:szCs w:val="24"/>
        </w:rPr>
        <w:t>Ring till:</w:t>
      </w:r>
      <w:r w:rsidRPr="00A52EB7">
        <w:rPr>
          <w:rFonts w:cs="Times New Roman"/>
          <w:color w:val="808080" w:themeColor="background1" w:themeShade="80"/>
          <w:szCs w:val="24"/>
        </w:rPr>
        <w:t xml:space="preserve"> </w:t>
      </w:r>
      <w:r w:rsidR="00385521" w:rsidRPr="00385521">
        <w:rPr>
          <w:rFonts w:cs="Times New Roman"/>
          <w:szCs w:val="24"/>
        </w:rPr>
        <w:t xml:space="preserve">08-524 832 29 </w:t>
      </w:r>
      <w:r w:rsidRPr="000133A1">
        <w:rPr>
          <w:rFonts w:cs="Times New Roman"/>
          <w:szCs w:val="24"/>
        </w:rPr>
        <w:br/>
      </w:r>
      <w:proofErr w:type="gramStart"/>
      <w:r w:rsidRPr="000133A1">
        <w:rPr>
          <w:rFonts w:cs="Times New Roman"/>
          <w:szCs w:val="24"/>
        </w:rPr>
        <w:t>Maila</w:t>
      </w:r>
      <w:proofErr w:type="gramEnd"/>
      <w:r w:rsidRPr="000133A1">
        <w:rPr>
          <w:rFonts w:cs="Times New Roman"/>
          <w:szCs w:val="24"/>
        </w:rPr>
        <w:t xml:space="preserve"> till:</w:t>
      </w:r>
      <w:r w:rsidRPr="000133A1">
        <w:t xml:space="preserve"> </w:t>
      </w:r>
      <w:r w:rsidR="00385521">
        <w:t>info@neuroreg.se</w:t>
      </w:r>
    </w:p>
    <w:p w14:paraId="2E6BDFFB" w14:textId="4B6315A1" w:rsidR="00DA6EB2" w:rsidRDefault="001F49F9" w:rsidP="00DA6EB2">
      <w:pPr>
        <w:rPr>
          <w:rFonts w:cs="Times New Roman"/>
          <w:color w:val="FF0000"/>
          <w:szCs w:val="24"/>
        </w:rPr>
      </w:pPr>
      <w:r w:rsidRPr="000133A1">
        <w:rPr>
          <w:rFonts w:cs="Times New Roman"/>
          <w:szCs w:val="24"/>
        </w:rPr>
        <w:t>Den som ansvarar för att vi följer lagen</w:t>
      </w:r>
      <w:r w:rsidR="00DA6EB2">
        <w:rPr>
          <w:rFonts w:cs="Times New Roman"/>
          <w:szCs w:val="24"/>
        </w:rPr>
        <w:t xml:space="preserve"> (</w:t>
      </w:r>
      <w:r w:rsidR="00DA6EB2">
        <w:t>Centralt personuppgiftsansvarig för registret)</w:t>
      </w:r>
      <w:r w:rsidRPr="000133A1">
        <w:rPr>
          <w:rFonts w:cs="Times New Roman"/>
          <w:szCs w:val="24"/>
        </w:rPr>
        <w:br/>
        <w:t>är</w:t>
      </w:r>
      <w:r w:rsidR="00385521">
        <w:rPr>
          <w:rFonts w:cs="Times New Roman"/>
          <w:szCs w:val="24"/>
        </w:rPr>
        <w:t xml:space="preserve"> Karolinska Universitetssjukhuset i Stockholm</w:t>
      </w:r>
    </w:p>
    <w:p w14:paraId="7B7C6617" w14:textId="77777777" w:rsidR="00DA6EB2" w:rsidRPr="000133A1" w:rsidRDefault="00DA6EB2" w:rsidP="00DA6EB2">
      <w:pPr>
        <w:rPr>
          <w:rFonts w:cs="Times New Roman"/>
          <w:szCs w:val="24"/>
        </w:rPr>
      </w:pPr>
    </w:p>
    <w:p w14:paraId="6E656C40" w14:textId="77777777" w:rsidR="001F49F9" w:rsidRPr="000133A1" w:rsidRDefault="00DA6EB2" w:rsidP="00DA6EB2">
      <w:pPr>
        <w:rPr>
          <w:rFonts w:cs="Times New Roman"/>
          <w:szCs w:val="24"/>
        </w:rPr>
      </w:pPr>
      <w:r>
        <w:rPr>
          <w:rFonts w:cs="Times New Roman"/>
          <w:szCs w:val="24"/>
        </w:rPr>
        <w:t>Hos den som ger dig vård</w:t>
      </w:r>
      <w:r w:rsidR="001F49F9" w:rsidRPr="000133A1">
        <w:rPr>
          <w:rFonts w:cs="Times New Roman"/>
          <w:szCs w:val="24"/>
        </w:rPr>
        <w:t xml:space="preserve"> finns en per</w:t>
      </w:r>
      <w:r>
        <w:rPr>
          <w:rFonts w:cs="Times New Roman"/>
          <w:szCs w:val="24"/>
        </w:rPr>
        <w:t>son som kallas D</w:t>
      </w:r>
      <w:r w:rsidR="001F49F9">
        <w:rPr>
          <w:rFonts w:cs="Times New Roman"/>
          <w:szCs w:val="24"/>
        </w:rPr>
        <w:t>ataskyddsombud.</w:t>
      </w:r>
      <w:r w:rsidR="001F49F9" w:rsidRPr="000133A1">
        <w:rPr>
          <w:rFonts w:cs="Times New Roman"/>
          <w:szCs w:val="24"/>
        </w:rPr>
        <w:br/>
        <w:t xml:space="preserve">Dataskyddsombudet ser till att </w:t>
      </w:r>
      <w:r w:rsidR="001F49F9">
        <w:rPr>
          <w:rFonts w:cs="Times New Roman"/>
          <w:szCs w:val="24"/>
        </w:rPr>
        <w:t>vi följer lagen.</w:t>
      </w:r>
      <w:r w:rsidR="00A52EB7">
        <w:rPr>
          <w:rFonts w:cs="Times New Roman"/>
          <w:szCs w:val="24"/>
        </w:rPr>
        <w:br/>
        <w:t>Vill du kontakta D</w:t>
      </w:r>
      <w:r w:rsidR="001F49F9" w:rsidRPr="000133A1">
        <w:rPr>
          <w:rFonts w:cs="Times New Roman"/>
          <w:szCs w:val="24"/>
        </w:rPr>
        <w:t>ataskyddsombudet?</w:t>
      </w:r>
      <w:r w:rsidR="001F49F9" w:rsidRPr="000133A1">
        <w:rPr>
          <w:rFonts w:cs="Times New Roman"/>
          <w:szCs w:val="24"/>
        </w:rPr>
        <w:br/>
      </w:r>
      <w:proofErr w:type="gramStart"/>
      <w:r w:rsidR="001F49F9" w:rsidRPr="000133A1">
        <w:rPr>
          <w:rFonts w:cs="Times New Roman"/>
          <w:szCs w:val="24"/>
        </w:rPr>
        <w:t>Maila</w:t>
      </w:r>
      <w:proofErr w:type="gramEnd"/>
      <w:r w:rsidR="001F49F9" w:rsidRPr="000133A1">
        <w:rPr>
          <w:rFonts w:cs="Times New Roman"/>
          <w:szCs w:val="24"/>
        </w:rPr>
        <w:t xml:space="preserve"> till: </w:t>
      </w:r>
      <w:permStart w:id="1275552095" w:edGrp="everyone"/>
      <w:r w:rsidR="001F49F9" w:rsidRPr="00A52EB7">
        <w:rPr>
          <w:rFonts w:cs="Times New Roman"/>
          <w:color w:val="808080" w:themeColor="background1" w:themeShade="80"/>
          <w:szCs w:val="24"/>
        </w:rPr>
        <w:t>e-mailadress</w:t>
      </w:r>
      <w:permEnd w:id="1275552095"/>
    </w:p>
    <w:p w14:paraId="43F6C2AB" w14:textId="77777777" w:rsidR="001F49F9" w:rsidRPr="001F49F9" w:rsidRDefault="001F49F9" w:rsidP="00DA6EB2"/>
    <w:sectPr w:rsidR="001F49F9" w:rsidRPr="001F49F9" w:rsidSect="00DD6A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E760" w14:textId="77777777" w:rsidR="001F49F9" w:rsidRDefault="001F49F9" w:rsidP="00995ED1">
      <w:pPr>
        <w:spacing w:after="0" w:line="240" w:lineRule="auto"/>
      </w:pPr>
      <w:r>
        <w:separator/>
      </w:r>
    </w:p>
  </w:endnote>
  <w:endnote w:type="continuationSeparator" w:id="0">
    <w:p w14:paraId="445BC23E" w14:textId="77777777" w:rsidR="001F49F9" w:rsidRDefault="001F49F9" w:rsidP="009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ndon Grotesque Black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AB654" w14:textId="77777777" w:rsidR="008861F1" w:rsidRDefault="008861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B44A" w14:textId="553144DD" w:rsidR="006E0CB2" w:rsidRDefault="006E0CB2" w:rsidP="00540BBA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DE4DFD" wp14:editId="4CF8737A">
          <wp:simplePos x="0" y="0"/>
          <wp:positionH relativeFrom="margin">
            <wp:align>center</wp:align>
          </wp:positionH>
          <wp:positionV relativeFrom="page">
            <wp:posOffset>9748712</wp:posOffset>
          </wp:positionV>
          <wp:extent cx="2226310" cy="385445"/>
          <wp:effectExtent l="0" t="0" r="2540" b="0"/>
          <wp:wrapTight wrapText="bothSides">
            <wp:wrapPolygon edited="0">
              <wp:start x="0" y="0"/>
              <wp:lineTo x="0" y="20283"/>
              <wp:lineTo x="21440" y="20283"/>
              <wp:lineTo x="21440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  <w:t xml:space="preserve">            </w:t>
    </w:r>
  </w:p>
  <w:p w14:paraId="01B62758" w14:textId="02ABBD14" w:rsidR="004B445E" w:rsidRPr="00540BBA" w:rsidRDefault="008861F1" w:rsidP="006E0CB2">
    <w:pPr>
      <w:pStyle w:val="Sidfo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E83A3C" wp14:editId="5C03CAB6">
              <wp:simplePos x="0" y="0"/>
              <wp:positionH relativeFrom="column">
                <wp:posOffset>2697096</wp:posOffset>
              </wp:positionH>
              <wp:positionV relativeFrom="paragraph">
                <wp:posOffset>199785</wp:posOffset>
              </wp:positionV>
              <wp:extent cx="1828800" cy="1828800"/>
              <wp:effectExtent l="0" t="0" r="0" b="0"/>
              <wp:wrapSquare wrapText="bothSides"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637758" w14:textId="41667796" w:rsidR="008861F1" w:rsidRPr="008861F1" w:rsidRDefault="008861F1" w:rsidP="00CB5F98">
                          <w:pPr>
                            <w:pStyle w:val="Sidfot"/>
                            <w:jc w:val="center"/>
                            <w:rPr>
                              <w:color w:val="A6A6A6" w:themeColor="background1" w:themeShade="A6"/>
                            </w:rPr>
                          </w:pPr>
                          <w:r w:rsidRPr="008861F1">
                            <w:rPr>
                              <w:color w:val="A6A6A6" w:themeColor="background1" w:themeShade="A6"/>
                            </w:rPr>
                            <w:t xml:space="preserve">Sida </w:t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instrText>PAGE  \* Arabic  \* MERGEFORMAT</w:instrText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fldChar w:fldCharType="separate"/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t>1</w:t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fldChar w:fldCharType="end"/>
                          </w:r>
                          <w:r w:rsidRPr="008861F1">
                            <w:rPr>
                              <w:color w:val="A6A6A6" w:themeColor="background1" w:themeShade="A6"/>
                            </w:rPr>
                            <w:t xml:space="preserve"> av </w:t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fldChar w:fldCharType="begin"/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instrText>NUMPAGES  \* Arabic  \* MERGEFORMAT</w:instrText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fldChar w:fldCharType="separate"/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t>2</w:t>
                          </w:r>
                          <w:r w:rsidRPr="008861F1">
                            <w:rPr>
                              <w:b/>
                              <w:bCs/>
                              <w:color w:val="A6A6A6" w:themeColor="background1" w:themeShade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E83A3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7" type="#_x0000_t202" style="position:absolute;left:0;text-align:left;margin-left:212.35pt;margin-top:15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" filled="f" stroked="f" strokeweight=".5pt">
              <v:fill o:detectmouseclick="t"/>
              <v:textbox style="mso-fit-shape-to-text:t">
                <w:txbxContent>
                  <w:p w14:paraId="40637758" w14:textId="41667796" w:rsidR="008861F1" w:rsidRPr="008861F1" w:rsidRDefault="008861F1" w:rsidP="00CB5F98">
                    <w:pPr>
                      <w:pStyle w:val="Sidfot"/>
                      <w:jc w:val="center"/>
                      <w:rPr>
                        <w:color w:val="A6A6A6" w:themeColor="background1" w:themeShade="A6"/>
                      </w:rPr>
                    </w:pPr>
                    <w:r w:rsidRPr="008861F1">
                      <w:rPr>
                        <w:color w:val="A6A6A6" w:themeColor="background1" w:themeShade="A6"/>
                      </w:rPr>
                      <w:t xml:space="preserve">Sida </w:t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fldChar w:fldCharType="begin"/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instrText>PAGE  \* Arabic  \* MERGEFORMAT</w:instrText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fldChar w:fldCharType="separate"/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t>1</w:t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fldChar w:fldCharType="end"/>
                    </w:r>
                    <w:r w:rsidRPr="008861F1">
                      <w:rPr>
                        <w:color w:val="A6A6A6" w:themeColor="background1" w:themeShade="A6"/>
                      </w:rPr>
                      <w:t xml:space="preserve"> av </w:t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fldChar w:fldCharType="begin"/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instrText>NUMPAGES  \* Arabic  \* MERGEFORMAT</w:instrText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fldChar w:fldCharType="separate"/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t>2</w:t>
                    </w:r>
                    <w:r w:rsidRPr="008861F1">
                      <w:rPr>
                        <w:b/>
                        <w:bCs/>
                        <w:color w:val="A6A6A6" w:themeColor="background1" w:themeShade="A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E0CB2">
      <w:t xml:space="preserve">              www.kvaitetsregister.se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A03E" w14:textId="77777777" w:rsidR="008861F1" w:rsidRDefault="008861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6F7DB" w14:textId="77777777" w:rsidR="001F49F9" w:rsidRDefault="001F49F9" w:rsidP="00995ED1">
      <w:pPr>
        <w:spacing w:after="0" w:line="240" w:lineRule="auto"/>
      </w:pPr>
      <w:r>
        <w:separator/>
      </w:r>
    </w:p>
  </w:footnote>
  <w:footnote w:type="continuationSeparator" w:id="0">
    <w:p w14:paraId="434E397D" w14:textId="77777777" w:rsidR="001F49F9" w:rsidRDefault="001F49F9" w:rsidP="0099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7180" w14:textId="77777777" w:rsidR="008861F1" w:rsidRDefault="008861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632D6" w14:textId="0832966F" w:rsidR="004B445E" w:rsidRDefault="006E0CB2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D7CCBF" wp14:editId="469F094C">
              <wp:simplePos x="0" y="0"/>
              <wp:positionH relativeFrom="rightMargin">
                <wp:align>left</wp:align>
              </wp:positionH>
              <wp:positionV relativeFrom="paragraph">
                <wp:posOffset>-257676</wp:posOffset>
              </wp:positionV>
              <wp:extent cx="958776" cy="353466"/>
              <wp:effectExtent l="0" t="0" r="0" b="889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776" cy="3534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0F8558" w14:textId="31853C03" w:rsidR="006E0CB2" w:rsidRPr="008861F1" w:rsidRDefault="006E0CB2">
                          <w:pPr>
                            <w:rPr>
                              <w:rFonts w:cs="Times New Roman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8861F1">
                            <w:rPr>
                              <w:rFonts w:cs="Times New Roman"/>
                              <w:color w:val="A6A6A6" w:themeColor="background1" w:themeShade="A6"/>
                              <w:sz w:val="18"/>
                              <w:szCs w:val="18"/>
                            </w:rPr>
                            <w:t>2022-03-29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7CCBF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6" type="#_x0000_t202" style="position:absolute;margin-left:0;margin-top:-20.3pt;width:75.5pt;height:27.8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" fillcolor="white [3201]" stroked="f" strokeweight=".5pt">
              <v:textbox>
                <w:txbxContent>
                  <w:p w14:paraId="7F0F8558" w14:textId="31853C03" w:rsidR="006E0CB2" w:rsidRPr="008861F1" w:rsidRDefault="006E0CB2">
                    <w:pPr>
                      <w:rPr>
                        <w:rFonts w:cs="Times New Roman"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8861F1">
                      <w:rPr>
                        <w:rFonts w:cs="Times New Roman"/>
                        <w:color w:val="A6A6A6" w:themeColor="background1" w:themeShade="A6"/>
                        <w:sz w:val="18"/>
                        <w:szCs w:val="18"/>
                      </w:rPr>
                      <w:t>2022-03-29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131075BA" wp14:editId="25DD3C5C">
          <wp:extent cx="2120793" cy="607976"/>
          <wp:effectExtent l="0" t="0" r="0" b="1905"/>
          <wp:docPr id="4" name="Bildobjekt 4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586" cy="62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07A1" w14:textId="77777777" w:rsidR="008861F1" w:rsidRDefault="008861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28A9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C4C2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510D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344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2E8D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1C6C69"/>
    <w:multiLevelType w:val="multilevel"/>
    <w:tmpl w:val="950A097E"/>
    <w:styleLink w:val="NKList"/>
    <w:lvl w:ilvl="0">
      <w:start w:val="1"/>
      <w:numFmt w:val="decimal"/>
      <w:pStyle w:val="Lista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pStyle w:val="Lista2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pStyle w:val="Lista3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pStyle w:val="Lista4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pStyle w:val="Lista5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6" w15:restartNumberingAfterBreak="0">
    <w:nsid w:val="1ADE5F82"/>
    <w:multiLevelType w:val="hybridMultilevel"/>
    <w:tmpl w:val="70B2D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E5954"/>
    <w:multiLevelType w:val="multilevel"/>
    <w:tmpl w:val="EB6AD350"/>
    <w:lvl w:ilvl="0">
      <w:start w:val="1"/>
      <w:numFmt w:val="bullet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8" w15:restartNumberingAfterBreak="0">
    <w:nsid w:val="21212465"/>
    <w:multiLevelType w:val="multilevel"/>
    <w:tmpl w:val="A5728CC4"/>
    <w:numStyleLink w:val="NKBullets"/>
  </w:abstractNum>
  <w:abstractNum w:abstractNumId="9" w15:restartNumberingAfterBreak="0">
    <w:nsid w:val="213F21C5"/>
    <w:multiLevelType w:val="multilevel"/>
    <w:tmpl w:val="FDA2B932"/>
    <w:lvl w:ilvl="0">
      <w:start w:val="1"/>
      <w:numFmt w:val="decimal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0" w15:restartNumberingAfterBreak="0">
    <w:nsid w:val="22141AC7"/>
    <w:multiLevelType w:val="multilevel"/>
    <w:tmpl w:val="A5728CC4"/>
    <w:numStyleLink w:val="NKBullets"/>
  </w:abstractNum>
  <w:abstractNum w:abstractNumId="11" w15:restartNumberingAfterBreak="0">
    <w:nsid w:val="234C5813"/>
    <w:multiLevelType w:val="multilevel"/>
    <w:tmpl w:val="A5728CC4"/>
    <w:numStyleLink w:val="NKBullets"/>
  </w:abstractNum>
  <w:abstractNum w:abstractNumId="12" w15:restartNumberingAfterBreak="0">
    <w:nsid w:val="2B6B5CC0"/>
    <w:multiLevelType w:val="multilevel"/>
    <w:tmpl w:val="A5728CC4"/>
    <w:numStyleLink w:val="NKBullets"/>
  </w:abstractNum>
  <w:abstractNum w:abstractNumId="13" w15:restartNumberingAfterBreak="0">
    <w:nsid w:val="342F205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CE60F0"/>
    <w:multiLevelType w:val="multilevel"/>
    <w:tmpl w:val="C9D488C6"/>
    <w:styleLink w:val="NKLista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3FB6715E"/>
    <w:multiLevelType w:val="multilevel"/>
    <w:tmpl w:val="5B204B76"/>
    <w:styleLink w:val="CompanyHeadingNumber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2494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2851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ind w:left="3208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ind w:left="3565" w:hanging="709"/>
      </w:pPr>
      <w:rPr>
        <w:rFonts w:hint="default"/>
      </w:rPr>
    </w:lvl>
  </w:abstractNum>
  <w:abstractNum w:abstractNumId="16" w15:restartNumberingAfterBreak="0">
    <w:nsid w:val="44180D9B"/>
    <w:multiLevelType w:val="multilevel"/>
    <w:tmpl w:val="5B204B76"/>
    <w:numStyleLink w:val="CompanyHeadingNumber"/>
  </w:abstractNum>
  <w:abstractNum w:abstractNumId="17" w15:restartNumberingAfterBreak="0">
    <w:nsid w:val="48D85A43"/>
    <w:multiLevelType w:val="multilevel"/>
    <w:tmpl w:val="A5728CC4"/>
    <w:styleLink w:val="NKBullets"/>
    <w:lvl w:ilvl="0">
      <w:start w:val="1"/>
      <w:numFmt w:val="bullet"/>
      <w:pStyle w:val="Punktlista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pStyle w:val="Punktlista2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pStyle w:val="Punktlista3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pStyle w:val="Punktlista4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pStyle w:val="Punktlista5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8" w15:restartNumberingAfterBreak="0">
    <w:nsid w:val="4B3447D3"/>
    <w:multiLevelType w:val="multilevel"/>
    <w:tmpl w:val="A5728CC4"/>
    <w:numStyleLink w:val="NKBullets"/>
  </w:abstractNum>
  <w:abstractNum w:abstractNumId="19" w15:restartNumberingAfterBreak="0">
    <w:nsid w:val="52250B1E"/>
    <w:multiLevelType w:val="hybridMultilevel"/>
    <w:tmpl w:val="7A8E1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B1552D"/>
    <w:multiLevelType w:val="multilevel"/>
    <w:tmpl w:val="5B204B76"/>
    <w:numStyleLink w:val="CompanyHeadingNumber"/>
  </w:abstractNum>
  <w:abstractNum w:abstractNumId="21" w15:restartNumberingAfterBreak="0">
    <w:nsid w:val="592B0DE3"/>
    <w:multiLevelType w:val="multilevel"/>
    <w:tmpl w:val="5B204B76"/>
    <w:numStyleLink w:val="CompanyHeadingNumber"/>
  </w:abstractNum>
  <w:abstractNum w:abstractNumId="22" w15:restartNumberingAfterBreak="0">
    <w:nsid w:val="6E074564"/>
    <w:multiLevelType w:val="multilevel"/>
    <w:tmpl w:val="A5728CC4"/>
    <w:numStyleLink w:val="NKBullets"/>
  </w:abstractNum>
  <w:abstractNum w:abstractNumId="23" w15:restartNumberingAfterBreak="0">
    <w:nsid w:val="726A2CC6"/>
    <w:multiLevelType w:val="hybridMultilevel"/>
    <w:tmpl w:val="D89EC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567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663425"/>
    <w:multiLevelType w:val="hybridMultilevel"/>
    <w:tmpl w:val="73E0B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1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0"/>
  </w:num>
  <w:num w:numId="16">
    <w:abstractNumId w:val="21"/>
  </w:num>
  <w:num w:numId="17">
    <w:abstractNumId w:val="11"/>
  </w:num>
  <w:num w:numId="18">
    <w:abstractNumId w:val="8"/>
  </w:num>
  <w:num w:numId="19">
    <w:abstractNumId w:val="18"/>
  </w:num>
  <w:num w:numId="20">
    <w:abstractNumId w:val="22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7"/>
  </w:num>
  <w:num w:numId="27">
    <w:abstractNumId w:val="5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9"/>
  </w:num>
  <w:num w:numId="34">
    <w:abstractNumId w:val="2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w9lxINMTyRfwW5q6wa8VS3VUaAVHeM0nu6S40apcgeS5s4eXzEzP93Z95kz+jBR98kVnVSM8Iwi+qy8JI+630g==" w:salt="tubOyPV43YfpAlBHiYMYhA==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F9"/>
    <w:rsid w:val="00003FA5"/>
    <w:rsid w:val="00003FF8"/>
    <w:rsid w:val="00006A14"/>
    <w:rsid w:val="00013FD7"/>
    <w:rsid w:val="00041846"/>
    <w:rsid w:val="000471F2"/>
    <w:rsid w:val="0005707E"/>
    <w:rsid w:val="00061F0E"/>
    <w:rsid w:val="000B34B3"/>
    <w:rsid w:val="000D09D4"/>
    <w:rsid w:val="000F21D6"/>
    <w:rsid w:val="000F3805"/>
    <w:rsid w:val="000F56A5"/>
    <w:rsid w:val="00100E59"/>
    <w:rsid w:val="00112937"/>
    <w:rsid w:val="00131F40"/>
    <w:rsid w:val="00132B1B"/>
    <w:rsid w:val="0015526C"/>
    <w:rsid w:val="00160C1E"/>
    <w:rsid w:val="00161522"/>
    <w:rsid w:val="001679DB"/>
    <w:rsid w:val="001B4967"/>
    <w:rsid w:val="001C7544"/>
    <w:rsid w:val="001F49F9"/>
    <w:rsid w:val="001F7695"/>
    <w:rsid w:val="0020545F"/>
    <w:rsid w:val="00223CE7"/>
    <w:rsid w:val="002562A1"/>
    <w:rsid w:val="002745CE"/>
    <w:rsid w:val="00284E27"/>
    <w:rsid w:val="002923BD"/>
    <w:rsid w:val="002933F5"/>
    <w:rsid w:val="002C4E66"/>
    <w:rsid w:val="002D3E4E"/>
    <w:rsid w:val="002D4192"/>
    <w:rsid w:val="002F4F3C"/>
    <w:rsid w:val="00311BFD"/>
    <w:rsid w:val="0031682A"/>
    <w:rsid w:val="0031746F"/>
    <w:rsid w:val="00333666"/>
    <w:rsid w:val="00337683"/>
    <w:rsid w:val="00344CC2"/>
    <w:rsid w:val="00357A6B"/>
    <w:rsid w:val="003705F2"/>
    <w:rsid w:val="003714D4"/>
    <w:rsid w:val="00385521"/>
    <w:rsid w:val="003B248F"/>
    <w:rsid w:val="003B5DCF"/>
    <w:rsid w:val="003E5290"/>
    <w:rsid w:val="003F59E1"/>
    <w:rsid w:val="00400B74"/>
    <w:rsid w:val="004078F7"/>
    <w:rsid w:val="00414F5B"/>
    <w:rsid w:val="00423DC7"/>
    <w:rsid w:val="00453303"/>
    <w:rsid w:val="00477107"/>
    <w:rsid w:val="00493B88"/>
    <w:rsid w:val="004A411F"/>
    <w:rsid w:val="004B0011"/>
    <w:rsid w:val="004B445E"/>
    <w:rsid w:val="004D4D5C"/>
    <w:rsid w:val="004F3F40"/>
    <w:rsid w:val="005119B3"/>
    <w:rsid w:val="00511E96"/>
    <w:rsid w:val="005230E8"/>
    <w:rsid w:val="00531D7A"/>
    <w:rsid w:val="00540BBA"/>
    <w:rsid w:val="00543FD6"/>
    <w:rsid w:val="005440FE"/>
    <w:rsid w:val="005731EA"/>
    <w:rsid w:val="00583637"/>
    <w:rsid w:val="00591E93"/>
    <w:rsid w:val="00595687"/>
    <w:rsid w:val="005D12F3"/>
    <w:rsid w:val="005E0C2F"/>
    <w:rsid w:val="005E6AC1"/>
    <w:rsid w:val="005F7173"/>
    <w:rsid w:val="00604264"/>
    <w:rsid w:val="00643744"/>
    <w:rsid w:val="00647E70"/>
    <w:rsid w:val="0065070A"/>
    <w:rsid w:val="0065780F"/>
    <w:rsid w:val="006632A6"/>
    <w:rsid w:val="006665D0"/>
    <w:rsid w:val="00672BD4"/>
    <w:rsid w:val="00684875"/>
    <w:rsid w:val="00686E0B"/>
    <w:rsid w:val="00696102"/>
    <w:rsid w:val="006A3E29"/>
    <w:rsid w:val="006A4094"/>
    <w:rsid w:val="006B5EAD"/>
    <w:rsid w:val="006C7E19"/>
    <w:rsid w:val="006E0CB2"/>
    <w:rsid w:val="006E6F47"/>
    <w:rsid w:val="00701F25"/>
    <w:rsid w:val="00703CF1"/>
    <w:rsid w:val="0071602F"/>
    <w:rsid w:val="00716C0E"/>
    <w:rsid w:val="007338E1"/>
    <w:rsid w:val="007368B9"/>
    <w:rsid w:val="00756F8D"/>
    <w:rsid w:val="00762687"/>
    <w:rsid w:val="00766F08"/>
    <w:rsid w:val="007834E4"/>
    <w:rsid w:val="00785140"/>
    <w:rsid w:val="007A0F88"/>
    <w:rsid w:val="007A58BF"/>
    <w:rsid w:val="007C2C15"/>
    <w:rsid w:val="007C62DD"/>
    <w:rsid w:val="007F5659"/>
    <w:rsid w:val="00803CB1"/>
    <w:rsid w:val="00821F03"/>
    <w:rsid w:val="0085733F"/>
    <w:rsid w:val="00874D7E"/>
    <w:rsid w:val="00884638"/>
    <w:rsid w:val="008861F1"/>
    <w:rsid w:val="00887BDD"/>
    <w:rsid w:val="008A7517"/>
    <w:rsid w:val="008B04C0"/>
    <w:rsid w:val="008B4422"/>
    <w:rsid w:val="008B5986"/>
    <w:rsid w:val="008C04CA"/>
    <w:rsid w:val="008F0B33"/>
    <w:rsid w:val="008F16E2"/>
    <w:rsid w:val="00902CE3"/>
    <w:rsid w:val="00934C1A"/>
    <w:rsid w:val="009433A4"/>
    <w:rsid w:val="0098247E"/>
    <w:rsid w:val="00983C1F"/>
    <w:rsid w:val="00995ED1"/>
    <w:rsid w:val="00A52EB7"/>
    <w:rsid w:val="00A73437"/>
    <w:rsid w:val="00A7378A"/>
    <w:rsid w:val="00A74942"/>
    <w:rsid w:val="00AC1859"/>
    <w:rsid w:val="00AE4C78"/>
    <w:rsid w:val="00AE571A"/>
    <w:rsid w:val="00AE7818"/>
    <w:rsid w:val="00B070AC"/>
    <w:rsid w:val="00B14676"/>
    <w:rsid w:val="00B2028E"/>
    <w:rsid w:val="00B25EE9"/>
    <w:rsid w:val="00B365A6"/>
    <w:rsid w:val="00B40A43"/>
    <w:rsid w:val="00B77B59"/>
    <w:rsid w:val="00BC3ABD"/>
    <w:rsid w:val="00BD0DD6"/>
    <w:rsid w:val="00BD2243"/>
    <w:rsid w:val="00BD3446"/>
    <w:rsid w:val="00BD6BD7"/>
    <w:rsid w:val="00BD71AD"/>
    <w:rsid w:val="00BE36BD"/>
    <w:rsid w:val="00BF69B0"/>
    <w:rsid w:val="00C023FF"/>
    <w:rsid w:val="00C202BB"/>
    <w:rsid w:val="00C257CA"/>
    <w:rsid w:val="00C462DE"/>
    <w:rsid w:val="00C473D9"/>
    <w:rsid w:val="00C66C05"/>
    <w:rsid w:val="00C77552"/>
    <w:rsid w:val="00C849FF"/>
    <w:rsid w:val="00CA5B9C"/>
    <w:rsid w:val="00CB27E4"/>
    <w:rsid w:val="00CC374B"/>
    <w:rsid w:val="00CC6319"/>
    <w:rsid w:val="00CD322B"/>
    <w:rsid w:val="00CE08A0"/>
    <w:rsid w:val="00CF4DB7"/>
    <w:rsid w:val="00CF522D"/>
    <w:rsid w:val="00D26EDE"/>
    <w:rsid w:val="00D46902"/>
    <w:rsid w:val="00D46D30"/>
    <w:rsid w:val="00D6087B"/>
    <w:rsid w:val="00D66800"/>
    <w:rsid w:val="00D775AA"/>
    <w:rsid w:val="00DA02D1"/>
    <w:rsid w:val="00DA6EB2"/>
    <w:rsid w:val="00DD1EAA"/>
    <w:rsid w:val="00DD6A09"/>
    <w:rsid w:val="00DE079E"/>
    <w:rsid w:val="00DE26DD"/>
    <w:rsid w:val="00DF071A"/>
    <w:rsid w:val="00E220AD"/>
    <w:rsid w:val="00E50A26"/>
    <w:rsid w:val="00E60263"/>
    <w:rsid w:val="00E6182C"/>
    <w:rsid w:val="00E9638E"/>
    <w:rsid w:val="00EA64FB"/>
    <w:rsid w:val="00EC6874"/>
    <w:rsid w:val="00F006B3"/>
    <w:rsid w:val="00F02987"/>
    <w:rsid w:val="00F06C1E"/>
    <w:rsid w:val="00F128D0"/>
    <w:rsid w:val="00F3244A"/>
    <w:rsid w:val="00F43D8C"/>
    <w:rsid w:val="00F46304"/>
    <w:rsid w:val="00F470BD"/>
    <w:rsid w:val="00F47E68"/>
    <w:rsid w:val="00F52358"/>
    <w:rsid w:val="00F65796"/>
    <w:rsid w:val="00F66D8F"/>
    <w:rsid w:val="00F77E68"/>
    <w:rsid w:val="00F929D2"/>
    <w:rsid w:val="00F97A2B"/>
    <w:rsid w:val="00FA010B"/>
    <w:rsid w:val="00FA7075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FFB853"/>
  <w15:docId w15:val="{08D918B2-B9D2-45D4-B90B-47F0C5AC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F9"/>
    <w:pPr>
      <w:spacing w:after="120" w:line="300" w:lineRule="atLeast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9"/>
    <w:qFormat/>
    <w:rsid w:val="002562A1"/>
    <w:pPr>
      <w:keepNext/>
      <w:keepLines/>
      <w:pageBreakBefore/>
      <w:spacing w:before="480" w:after="240" w:line="560" w:lineRule="exact"/>
      <w:outlineLvl w:val="0"/>
    </w:pPr>
    <w:rPr>
      <w:rFonts w:asciiTheme="majorHAnsi" w:eastAsiaTheme="majorEastAsia" w:hAnsiTheme="majorHAnsi" w:cstheme="majorBidi"/>
      <w:bCs/>
      <w:caps/>
      <w:sz w:val="48"/>
      <w:szCs w:val="28"/>
    </w:rPr>
  </w:style>
  <w:style w:type="paragraph" w:styleId="Rubrik2">
    <w:name w:val="heading 2"/>
    <w:next w:val="Normal"/>
    <w:link w:val="Rubrik2Char"/>
    <w:uiPriority w:val="9"/>
    <w:qFormat/>
    <w:rsid w:val="002562A1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2562A1"/>
    <w:pPr>
      <w:keepNext/>
      <w:keepLines/>
      <w:spacing w:before="240" w:after="120" w:line="360" w:lineRule="exact"/>
      <w:outlineLvl w:val="2"/>
    </w:pPr>
    <w:rPr>
      <w:rFonts w:ascii="Brandon Grotesque Medium" w:eastAsiaTheme="majorEastAsia" w:hAnsi="Brandon Grotesque Medium" w:cstheme="majorBidi"/>
      <w:bCs/>
      <w:sz w:val="28"/>
    </w:rPr>
  </w:style>
  <w:style w:type="paragraph" w:styleId="Rubrik4">
    <w:name w:val="heading 4"/>
    <w:next w:val="Normal"/>
    <w:link w:val="Rubrik4Char"/>
    <w:uiPriority w:val="9"/>
    <w:qFormat/>
    <w:rsid w:val="002562A1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2562A1"/>
    <w:pPr>
      <w:keepNext/>
      <w:keepLines/>
      <w:spacing w:before="200" w:after="0"/>
      <w:outlineLvl w:val="4"/>
    </w:pPr>
    <w:rPr>
      <w:rFonts w:ascii="Brandon Grotesque Medium" w:eastAsiaTheme="majorEastAsia" w:hAnsi="Brandon Grotesque Medium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562A1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AA133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NKBullets">
    <w:name w:val="NKBullets"/>
    <w:uiPriority w:val="99"/>
    <w:rsid w:val="002562A1"/>
    <w:pPr>
      <w:numPr>
        <w:numId w:val="3"/>
      </w:numPr>
    </w:pPr>
  </w:style>
  <w:style w:type="numbering" w:customStyle="1" w:styleId="NKLista">
    <w:name w:val="NKLista"/>
    <w:uiPriority w:val="99"/>
    <w:rsid w:val="007C62DD"/>
    <w:pPr>
      <w:numPr>
        <w:numId w:val="11"/>
      </w:numPr>
    </w:pPr>
  </w:style>
  <w:style w:type="paragraph" w:styleId="Punktlista">
    <w:name w:val="List Bullet"/>
    <w:basedOn w:val="Normal"/>
    <w:uiPriority w:val="99"/>
    <w:unhideWhenUsed/>
    <w:qFormat/>
    <w:rsid w:val="002562A1"/>
    <w:pPr>
      <w:numPr>
        <w:numId w:val="32"/>
      </w:numPr>
      <w:spacing w:before="240" w:after="240" w:line="300" w:lineRule="exact"/>
    </w:pPr>
    <w:rPr>
      <w:rFonts w:asciiTheme="minorHAnsi" w:hAnsiTheme="minorHAnsi"/>
    </w:rPr>
  </w:style>
  <w:style w:type="paragraph" w:styleId="Punktlista2">
    <w:name w:val="List Bullet 2"/>
    <w:basedOn w:val="Normal"/>
    <w:uiPriority w:val="99"/>
    <w:semiHidden/>
    <w:rsid w:val="002562A1"/>
    <w:pPr>
      <w:numPr>
        <w:ilvl w:val="1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3">
    <w:name w:val="List Bullet 3"/>
    <w:basedOn w:val="Normal"/>
    <w:uiPriority w:val="99"/>
    <w:semiHidden/>
    <w:rsid w:val="002562A1"/>
    <w:pPr>
      <w:numPr>
        <w:ilvl w:val="2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4">
    <w:name w:val="List Bullet 4"/>
    <w:basedOn w:val="Normal"/>
    <w:uiPriority w:val="99"/>
    <w:semiHidden/>
    <w:rsid w:val="002562A1"/>
    <w:pPr>
      <w:numPr>
        <w:ilvl w:val="3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5">
    <w:name w:val="List Bullet 5"/>
    <w:basedOn w:val="Normal"/>
    <w:uiPriority w:val="99"/>
    <w:semiHidden/>
    <w:unhideWhenUsed/>
    <w:rsid w:val="002562A1"/>
    <w:pPr>
      <w:numPr>
        <w:ilvl w:val="4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table" w:styleId="Tabellrutnt">
    <w:name w:val="Table Grid"/>
    <w:basedOn w:val="Normaltabell"/>
    <w:uiPriority w:val="59"/>
    <w:rsid w:val="0075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qFormat/>
    <w:rsid w:val="002562A1"/>
    <w:pPr>
      <w:numPr>
        <w:numId w:val="27"/>
      </w:numPr>
      <w:spacing w:before="240" w:after="240" w:line="300" w:lineRule="exact"/>
    </w:pPr>
    <w:rPr>
      <w:rFonts w:asciiTheme="minorHAnsi" w:hAnsiTheme="minorHAnsi"/>
    </w:rPr>
  </w:style>
  <w:style w:type="paragraph" w:styleId="Lista2">
    <w:name w:val="List 2"/>
    <w:basedOn w:val="Normal"/>
    <w:uiPriority w:val="99"/>
    <w:semiHidden/>
    <w:rsid w:val="002562A1"/>
    <w:pPr>
      <w:numPr>
        <w:ilvl w:val="1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3">
    <w:name w:val="List 3"/>
    <w:basedOn w:val="Normal"/>
    <w:uiPriority w:val="99"/>
    <w:semiHidden/>
    <w:rsid w:val="002562A1"/>
    <w:pPr>
      <w:numPr>
        <w:ilvl w:val="2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4">
    <w:name w:val="List 4"/>
    <w:basedOn w:val="Normal"/>
    <w:uiPriority w:val="99"/>
    <w:semiHidden/>
    <w:rsid w:val="002562A1"/>
    <w:pPr>
      <w:numPr>
        <w:ilvl w:val="3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5">
    <w:name w:val="List 5"/>
    <w:basedOn w:val="Normal"/>
    <w:uiPriority w:val="99"/>
    <w:semiHidden/>
    <w:unhideWhenUsed/>
    <w:rsid w:val="002562A1"/>
    <w:pPr>
      <w:numPr>
        <w:ilvl w:val="4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character" w:customStyle="1" w:styleId="Rubrik1Char">
    <w:name w:val="Rubrik 1 Char"/>
    <w:basedOn w:val="Standardstycketeckensnitt"/>
    <w:link w:val="Rubrik1"/>
    <w:uiPriority w:val="9"/>
    <w:rsid w:val="002562A1"/>
    <w:rPr>
      <w:rFonts w:asciiTheme="majorHAnsi" w:eastAsiaTheme="majorEastAsia" w:hAnsiTheme="majorHAnsi" w:cstheme="majorBidi"/>
      <w:bCs/>
      <w:cap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562A1"/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62A1"/>
    <w:rPr>
      <w:rFonts w:ascii="Brandon Grotesque Medium" w:eastAsiaTheme="majorEastAsia" w:hAnsi="Brandon Grotesque Medium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562A1"/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62A1"/>
    <w:rPr>
      <w:rFonts w:ascii="Brandon Grotesque Medium" w:eastAsiaTheme="majorEastAsia" w:hAnsi="Brandon Grotesque Medium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62A1"/>
    <w:rPr>
      <w:rFonts w:asciiTheme="majorHAnsi" w:eastAsiaTheme="majorEastAsia" w:hAnsiTheme="majorHAnsi" w:cstheme="majorBidi"/>
      <w:i/>
      <w:iCs/>
      <w:color w:val="AA1330" w:themeColor="accent1" w:themeShade="7F"/>
      <w:sz w:val="23"/>
    </w:rPr>
  </w:style>
  <w:style w:type="character" w:styleId="Platshllartext">
    <w:name w:val="Placeholder Text"/>
    <w:basedOn w:val="Standardstycketeckensnitt"/>
    <w:uiPriority w:val="99"/>
    <w:semiHidden/>
    <w:rsid w:val="002562A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3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9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ED1"/>
  </w:style>
  <w:style w:type="paragraph" w:styleId="Sidfot">
    <w:name w:val="footer"/>
    <w:basedOn w:val="Normal"/>
    <w:link w:val="SidfotChar"/>
    <w:uiPriority w:val="99"/>
    <w:rsid w:val="00540BB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40BBA"/>
    <w:rPr>
      <w:rFonts w:ascii="Adobe Garamond Pro" w:hAnsi="Adobe Garamond Pro"/>
      <w:sz w:val="18"/>
    </w:rPr>
  </w:style>
  <w:style w:type="paragraph" w:customStyle="1" w:styleId="Programtid">
    <w:name w:val="Programtid"/>
    <w:basedOn w:val="Normal"/>
    <w:next w:val="Normal"/>
    <w:semiHidden/>
    <w:qFormat/>
    <w:rsid w:val="0020545F"/>
    <w:pPr>
      <w:spacing w:after="60"/>
    </w:pPr>
    <w:rPr>
      <w:rFonts w:ascii="Brandon Grotesque Black" w:hAnsi="Brandon Grotesque Black"/>
      <w:color w:val="C2D4DB" w:themeColor="text1" w:themeTint="66"/>
    </w:rPr>
  </w:style>
  <w:style w:type="paragraph" w:customStyle="1" w:styleId="Bilaga">
    <w:name w:val="Bilaga"/>
    <w:basedOn w:val="Normal"/>
    <w:next w:val="Normal"/>
    <w:qFormat/>
    <w:rsid w:val="005D12F3"/>
    <w:pPr>
      <w:jc w:val="right"/>
    </w:pPr>
    <w:rPr>
      <w:rFonts w:ascii="Brandon Grotesque Medium" w:hAnsi="Brandon Grotesque Medium"/>
      <w:sz w:val="28"/>
    </w:rPr>
  </w:style>
  <w:style w:type="character" w:styleId="Hyperlnk">
    <w:name w:val="Hyperlink"/>
    <w:basedOn w:val="Standardstycketeckensnitt"/>
    <w:uiPriority w:val="99"/>
    <w:rsid w:val="002562A1"/>
    <w:rPr>
      <w:color w:val="6794A7" w:themeColor="text1"/>
      <w:u w:val="none"/>
    </w:rPr>
  </w:style>
  <w:style w:type="paragraph" w:customStyle="1" w:styleId="NKDatum">
    <w:name w:val="NKDatum"/>
    <w:basedOn w:val="Normal"/>
    <w:next w:val="Normal"/>
    <w:qFormat/>
    <w:rsid w:val="00477107"/>
    <w:pPr>
      <w:jc w:val="right"/>
    </w:pPr>
    <w:rPr>
      <w:rFonts w:ascii="Brandon Grotesque Black" w:hAnsi="Brandon Grotesque Black"/>
      <w:sz w:val="28"/>
    </w:rPr>
  </w:style>
  <w:style w:type="paragraph" w:customStyle="1" w:styleId="Epost">
    <w:name w:val="Epost"/>
    <w:basedOn w:val="Normal"/>
    <w:next w:val="Normal"/>
    <w:qFormat/>
    <w:rsid w:val="002562A1"/>
    <w:pPr>
      <w:spacing w:after="0" w:line="240" w:lineRule="exact"/>
    </w:pPr>
    <w:rPr>
      <w:color w:val="6794A7" w:themeColor="text1"/>
      <w:sz w:val="20"/>
    </w:rPr>
  </w:style>
  <w:style w:type="numbering" w:customStyle="1" w:styleId="CompanyHeadingNumber">
    <w:name w:val="CompanyHeadingNumber"/>
    <w:rsid w:val="0085733F"/>
    <w:pPr>
      <w:numPr>
        <w:numId w:val="12"/>
      </w:numPr>
    </w:pPr>
  </w:style>
  <w:style w:type="paragraph" w:styleId="Ingetavstnd">
    <w:name w:val="No Spacing"/>
    <w:uiPriority w:val="1"/>
    <w:qFormat/>
    <w:rsid w:val="00F97A2B"/>
    <w:pPr>
      <w:spacing w:after="0" w:line="240" w:lineRule="auto"/>
    </w:pPr>
    <w:rPr>
      <w:rFonts w:ascii="Adobe Garamond Pro" w:hAnsi="Adobe Garamond Pro"/>
      <w:sz w:val="24"/>
    </w:rPr>
  </w:style>
  <w:style w:type="paragraph" w:customStyle="1" w:styleId="Schema">
    <w:name w:val="Schema"/>
    <w:basedOn w:val="Normal"/>
    <w:rsid w:val="002562A1"/>
    <w:pPr>
      <w:spacing w:after="0" w:line="240" w:lineRule="exact"/>
    </w:pPr>
    <w:rPr>
      <w:sz w:val="21"/>
    </w:rPr>
  </w:style>
  <w:style w:type="paragraph" w:customStyle="1" w:styleId="RubrikSchema">
    <w:name w:val="RubrikSchema"/>
    <w:basedOn w:val="Rubrik4"/>
    <w:unhideWhenUsed/>
    <w:rsid w:val="002562A1"/>
    <w:pPr>
      <w:spacing w:before="0" w:after="120" w:line="300" w:lineRule="atLeast"/>
    </w:pPr>
    <w:rPr>
      <w:rFonts w:ascii="Brandon Grotesque Black" w:hAnsi="Brandon Grotesque Black"/>
      <w:color w:val="auto"/>
    </w:rPr>
  </w:style>
  <w:style w:type="paragraph" w:customStyle="1" w:styleId="Ingress">
    <w:name w:val="Ingress"/>
    <w:basedOn w:val="Normal"/>
    <w:next w:val="Normal"/>
    <w:qFormat/>
    <w:rsid w:val="002562A1"/>
    <w:pPr>
      <w:spacing w:after="320" w:line="400" w:lineRule="exact"/>
    </w:pPr>
    <w:rPr>
      <w:rFonts w:asciiTheme="minorHAnsi" w:hAnsiTheme="minorHAnsi"/>
      <w:sz w:val="32"/>
    </w:rPr>
  </w:style>
  <w:style w:type="paragraph" w:styleId="Innehll1">
    <w:name w:val="toc 1"/>
    <w:basedOn w:val="Normal"/>
    <w:next w:val="Normal"/>
    <w:autoRedefine/>
    <w:uiPriority w:val="39"/>
    <w:unhideWhenUsed/>
    <w:rsid w:val="002562A1"/>
    <w:pPr>
      <w:spacing w:after="100" w:line="300" w:lineRule="exact"/>
    </w:pPr>
    <w:rPr>
      <w:rFonts w:ascii="Brandon Grotesque Medium" w:hAnsi="Brandon Grotesque Medium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2562A1"/>
    <w:pPr>
      <w:spacing w:after="100" w:line="300" w:lineRule="exact"/>
      <w:ind w:left="280"/>
    </w:pPr>
    <w:rPr>
      <w:rFonts w:ascii="Brandon Grotesque Medium" w:hAnsi="Brandon Grotesque Medium"/>
      <w:sz w:val="26"/>
    </w:rPr>
  </w:style>
  <w:style w:type="paragraph" w:styleId="Innehll3">
    <w:name w:val="toc 3"/>
    <w:basedOn w:val="Normal"/>
    <w:next w:val="Normal"/>
    <w:autoRedefine/>
    <w:uiPriority w:val="39"/>
    <w:semiHidden/>
    <w:rsid w:val="002562A1"/>
    <w:pPr>
      <w:spacing w:after="100" w:line="300" w:lineRule="exact"/>
      <w:ind w:left="560"/>
    </w:pPr>
    <w:rPr>
      <w:rFonts w:ascii="Brandon Grotesque Medium" w:hAnsi="Brandon Grotesque Medium"/>
      <w:sz w:val="26"/>
    </w:rPr>
  </w:style>
  <w:style w:type="paragraph" w:styleId="Liststycke">
    <w:name w:val="List Paragraph"/>
    <w:basedOn w:val="Normal"/>
    <w:uiPriority w:val="34"/>
    <w:qFormat/>
    <w:rsid w:val="002562A1"/>
    <w:pPr>
      <w:spacing w:after="240" w:line="300" w:lineRule="exact"/>
      <w:ind w:left="720"/>
      <w:contextualSpacing/>
    </w:pPr>
    <w:rPr>
      <w:rFonts w:asciiTheme="minorHAnsi" w:hAnsiTheme="minorHAnsi"/>
    </w:rPr>
  </w:style>
  <w:style w:type="numbering" w:customStyle="1" w:styleId="NKList">
    <w:name w:val="NKList"/>
    <w:uiPriority w:val="99"/>
    <w:rsid w:val="002562A1"/>
    <w:pPr>
      <w:numPr>
        <w:numId w:val="27"/>
      </w:numPr>
    </w:pPr>
  </w:style>
  <w:style w:type="character" w:customStyle="1" w:styleId="NKTitleFooter">
    <w:name w:val="NKTitleFooter"/>
    <w:basedOn w:val="Standardstycketeckensnitt"/>
    <w:uiPriority w:val="1"/>
    <w:semiHidden/>
    <w:rsid w:val="002562A1"/>
    <w:rPr>
      <w:rFonts w:ascii="Brandon Grotesque Medium" w:hAnsi="Brandon Grotesque Medium"/>
      <w:color w:val="auto"/>
      <w:sz w:val="20"/>
    </w:rPr>
  </w:style>
  <w:style w:type="paragraph" w:styleId="Rubrik">
    <w:name w:val="Title"/>
    <w:basedOn w:val="Normal"/>
    <w:next w:val="Normal"/>
    <w:link w:val="RubrikChar"/>
    <w:uiPriority w:val="10"/>
    <w:rsid w:val="002562A1"/>
    <w:pPr>
      <w:spacing w:before="200" w:after="240" w:line="276" w:lineRule="auto"/>
      <w:contextualSpacing/>
    </w:pPr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62A1"/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TitleFooter">
    <w:name w:val="TitleFooter"/>
    <w:basedOn w:val="Standardstycketeckensnitt"/>
    <w:uiPriority w:val="1"/>
    <w:semiHidden/>
    <w:qFormat/>
    <w:rsid w:val="002562A1"/>
  </w:style>
  <w:style w:type="paragraph" w:customStyle="1" w:styleId="TOC">
    <w:name w:val="TOC"/>
    <w:basedOn w:val="Normal"/>
    <w:next w:val="Normal"/>
    <w:qFormat/>
    <w:rsid w:val="002562A1"/>
    <w:pPr>
      <w:tabs>
        <w:tab w:val="right" w:leader="dot" w:pos="9062"/>
      </w:tabs>
      <w:spacing w:after="240" w:line="300" w:lineRule="exact"/>
    </w:pPr>
    <w:rPr>
      <w:rFonts w:ascii="Brandon Grotesque Black" w:hAnsi="Brandon Grotesque Black"/>
    </w:rPr>
  </w:style>
  <w:style w:type="paragraph" w:customStyle="1" w:styleId="Underskrift">
    <w:name w:val="Underskrift"/>
    <w:basedOn w:val="Normal"/>
    <w:qFormat/>
    <w:rsid w:val="002562A1"/>
    <w:pPr>
      <w:spacing w:after="240" w:line="300" w:lineRule="exact"/>
    </w:pPr>
    <w:rPr>
      <w:rFonts w:ascii="Brandon Grotesque Medium" w:hAnsi="Brandon Grotesque Medium"/>
      <w:color w:val="F7B9C5" w:themeColor="accent1" w:themeTint="99"/>
      <w:sz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38552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855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euroreg.se/dokument/dokument-for-patienter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llar\skl\office2013\Avdelningspecifika\Nationella%20kvalitetsregister\NKEnkel%20mall.dotm" TargetMode="External"/></Relationships>
</file>

<file path=word/theme/theme1.xml><?xml version="1.0" encoding="utf-8"?>
<a:theme xmlns:a="http://schemas.openxmlformats.org/drawingml/2006/main" name="SKL PPT">
  <a:themeElements>
    <a:clrScheme name="SKL PPT">
      <a:dk1>
        <a:srgbClr val="6794A7"/>
      </a:dk1>
      <a:lt1>
        <a:sysClr val="window" lastClr="FFFFFF"/>
      </a:lt1>
      <a:dk2>
        <a:srgbClr val="666666"/>
      </a:dk2>
      <a:lt2>
        <a:srgbClr val="EEECE1"/>
      </a:lt2>
      <a:accent1>
        <a:srgbClr val="F28B9F"/>
      </a:accent1>
      <a:accent2>
        <a:srgbClr val="666699"/>
      </a:accent2>
      <a:accent3>
        <a:srgbClr val="722EA5"/>
      </a:accent3>
      <a:accent4>
        <a:srgbClr val="FAE700"/>
      </a:accent4>
      <a:accent5>
        <a:srgbClr val="3FCFD5"/>
      </a:accent5>
      <a:accent6>
        <a:srgbClr val="C1BBA7"/>
      </a:accent6>
      <a:hlink>
        <a:srgbClr val="0000FF"/>
      </a:hlink>
      <a:folHlink>
        <a:srgbClr val="800080"/>
      </a:folHlink>
    </a:clrScheme>
    <a:fontScheme name="SKL PPT">
      <a:majorFont>
        <a:latin typeface="Brandon Grotesque Black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NKEnkel mall</Template>
  <TotalTime>9</TotalTime>
  <Pages>3</Pages>
  <Words>612</Words>
  <Characters>3115</Characters>
  <Application>Microsoft Office Word</Application>
  <DocSecurity>8</DocSecurity>
  <Lines>81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 Ingela</dc:creator>
  <cp:lastModifiedBy>Lillemor Bergström</cp:lastModifiedBy>
  <cp:revision>2</cp:revision>
  <cp:lastPrinted>2013-04-25T13:16:00Z</cp:lastPrinted>
  <dcterms:created xsi:type="dcterms:W3CDTF">2022-03-29T13:52:00Z</dcterms:created>
  <dcterms:modified xsi:type="dcterms:W3CDTF">2022-03-29T13:52:00Z</dcterms:modified>
</cp:coreProperties>
</file>